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C3414" w14:textId="77777777" w:rsidR="0075280B" w:rsidRPr="0075280B" w:rsidRDefault="0075280B">
      <w:pPr>
        <w:rPr>
          <w:rFonts w:ascii="Segoe UI" w:hAnsi="Segoe UI" w:cs="Segoe UI"/>
          <w:sz w:val="28"/>
          <w:szCs w:val="28"/>
        </w:rPr>
      </w:pPr>
      <w:r w:rsidRPr="0075280B">
        <w:rPr>
          <w:rFonts w:ascii="Segoe UI" w:hAnsi="Segoe UI" w:cs="Segoe UI"/>
          <w:noProof/>
          <w:color w:val="403B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69611" wp14:editId="4C77E9DC">
                <wp:simplePos x="0" y="0"/>
                <wp:positionH relativeFrom="column">
                  <wp:posOffset>3810000</wp:posOffset>
                </wp:positionH>
                <wp:positionV relativeFrom="paragraph">
                  <wp:posOffset>-1243330</wp:posOffset>
                </wp:positionV>
                <wp:extent cx="2413000" cy="596900"/>
                <wp:effectExtent l="0" t="0" r="0" b="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164F4" w14:textId="5773AABA" w:rsidR="0075280B" w:rsidRDefault="00867AB6" w:rsidP="0075280B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  <w:t>Kursleder</w:t>
                            </w:r>
                          </w:p>
                          <w:p w14:paraId="6C1175E3" w14:textId="7466A216" w:rsidR="00867AB6" w:rsidRPr="0075280B" w:rsidRDefault="00867AB6" w:rsidP="0075280B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  <w:t>Eli Endresen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BC69611">
                <v:stroke joinstyle="miter"/>
                <v:path gradientshapeok="t" o:connecttype="rect"/>
              </v:shapetype>
              <v:shape id="Tekstboks 9" style="position:absolute;margin-left:300pt;margin-top:-97.9pt;width:190pt;height: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">
                <v:textbox>
                  <w:txbxContent>
                    <w:p w:rsidR="0075280B" w:rsidP="0075280B" w:rsidRDefault="00867AB6" w14:paraId="200164F4" w14:textId="5773AABA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</w:rPr>
                        <w:t>Kursleder</w:t>
                      </w:r>
                    </w:p>
                    <w:p w:rsidRPr="0075280B" w:rsidR="00867AB6" w:rsidP="0075280B" w:rsidRDefault="00867AB6" w14:paraId="6C1175E3" w14:textId="7466A216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</w:rPr>
                        <w:t>Eli Endresen</w:t>
                      </w:r>
                    </w:p>
                  </w:txbxContent>
                </v:textbox>
              </v:shape>
            </w:pict>
          </mc:Fallback>
        </mc:AlternateContent>
      </w:r>
      <w:r w:rsidRPr="0075280B">
        <w:rPr>
          <w:rFonts w:ascii="Segoe UI" w:hAnsi="Segoe UI" w:cs="Segoe UI"/>
          <w:noProof/>
          <w:color w:val="403B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3750A" wp14:editId="2FBDCB7D">
                <wp:simplePos x="0" y="0"/>
                <wp:positionH relativeFrom="column">
                  <wp:posOffset>1219200</wp:posOffset>
                </wp:positionH>
                <wp:positionV relativeFrom="paragraph">
                  <wp:posOffset>-1243330</wp:posOffset>
                </wp:positionV>
                <wp:extent cx="2413000" cy="596900"/>
                <wp:effectExtent l="0" t="0" r="0" b="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72C53" w14:textId="4CD45C08" w:rsidR="0075280B" w:rsidRDefault="002B42D7" w:rsidP="0075280B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  <w:t>Klubb</w:t>
                            </w:r>
                            <w:r w:rsidR="00867AB6"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  <w:t>leder</w:t>
                            </w:r>
                          </w:p>
                          <w:p w14:paraId="44B6BD6B" w14:textId="3FBAA537" w:rsidR="00867AB6" w:rsidRDefault="00867AB6" w:rsidP="0075280B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  <w:t>Jan Jansen</w:t>
                            </w:r>
                          </w:p>
                          <w:p w14:paraId="1B5C23AD" w14:textId="77777777" w:rsidR="0075280B" w:rsidRPr="0075280B" w:rsidRDefault="0075280B" w:rsidP="0075280B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kstboks 8" style="position:absolute;margin-left:96pt;margin-top:-97.9pt;width:190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" w14:anchorId="2F53750A">
                <v:textbox>
                  <w:txbxContent>
                    <w:p w:rsidR="0075280B" w:rsidP="0075280B" w:rsidRDefault="002B42D7" w14:paraId="0FA72C53" w14:textId="4CD45C08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</w:rPr>
                        <w:t>Klubb</w:t>
                      </w:r>
                      <w:r w:rsidR="00867AB6">
                        <w:rPr>
                          <w:rFonts w:ascii="Segoe UI" w:hAnsi="Segoe UI" w:cs="Segoe UI"/>
                          <w:color w:val="1F3864" w:themeColor="accent1" w:themeShade="80"/>
                        </w:rPr>
                        <w:t>leder</w:t>
                      </w:r>
                    </w:p>
                    <w:p w:rsidR="00867AB6" w:rsidP="0075280B" w:rsidRDefault="00867AB6" w14:paraId="44B6BD6B" w14:textId="3FBAA537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</w:rPr>
                        <w:t>Jan Jansen</w:t>
                      </w:r>
                    </w:p>
                    <w:p w:rsidRPr="0075280B" w:rsidR="0075280B" w:rsidP="0075280B" w:rsidRDefault="0075280B" w14:paraId="1B5C23AD" w14:textId="77777777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80B">
        <w:rPr>
          <w:rFonts w:ascii="Segoe UI" w:hAnsi="Segoe UI" w:cs="Segoe UI"/>
          <w:noProof/>
          <w:color w:val="403B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43F7F" wp14:editId="3274B0BF">
                <wp:simplePos x="0" y="0"/>
                <wp:positionH relativeFrom="column">
                  <wp:posOffset>1651000</wp:posOffset>
                </wp:positionH>
                <wp:positionV relativeFrom="paragraph">
                  <wp:posOffset>-4913630</wp:posOffset>
                </wp:positionV>
                <wp:extent cx="4191000" cy="482600"/>
                <wp:effectExtent l="0" t="0" r="0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C9561" w14:textId="6B1055CF" w:rsidR="0075280B" w:rsidRPr="0075280B" w:rsidRDefault="00867AB6" w:rsidP="002D6916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13. oktober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kstboks 6" style="position:absolute;margin-left:130pt;margin-top:-386.9pt;width:330pt;height:3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" w14:anchorId="1F343F7F">
                <v:textbox>
                  <w:txbxContent>
                    <w:p w:rsidRPr="0075280B" w:rsidR="0075280B" w:rsidP="002D6916" w:rsidRDefault="00867AB6" w14:paraId="557C9561" w14:textId="6B1055CF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  <w:t>13. oktober 2024</w:t>
                      </w:r>
                    </w:p>
                  </w:txbxContent>
                </v:textbox>
              </v:shape>
            </w:pict>
          </mc:Fallback>
        </mc:AlternateContent>
      </w:r>
      <w:r w:rsidRPr="0075280B">
        <w:rPr>
          <w:rFonts w:ascii="Segoe UI" w:hAnsi="Segoe UI" w:cs="Segoe UI"/>
          <w:noProof/>
          <w:color w:val="403B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D5F69" wp14:editId="333218AF">
                <wp:simplePos x="0" y="0"/>
                <wp:positionH relativeFrom="column">
                  <wp:posOffset>1651000</wp:posOffset>
                </wp:positionH>
                <wp:positionV relativeFrom="paragraph">
                  <wp:posOffset>-5535930</wp:posOffset>
                </wp:positionV>
                <wp:extent cx="4191000" cy="48260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15611" w14:textId="073D2A16" w:rsidR="0075280B" w:rsidRPr="0075280B" w:rsidRDefault="00867AB6" w:rsidP="002D6916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Nord Skiklubb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kstboks 5" style="position:absolute;margin-left:130pt;margin-top:-435.9pt;width:330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" w14:anchorId="41AD5F69">
                <v:textbox>
                  <w:txbxContent>
                    <w:p w:rsidRPr="0075280B" w:rsidR="0075280B" w:rsidP="002D6916" w:rsidRDefault="00867AB6" w14:paraId="49D15611" w14:textId="073D2A16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  <w:t>Nord Skiklubb</w:t>
                      </w:r>
                    </w:p>
                  </w:txbxContent>
                </v:textbox>
              </v:shape>
            </w:pict>
          </mc:Fallback>
        </mc:AlternateContent>
      </w:r>
      <w:r w:rsidRPr="0075280B">
        <w:rPr>
          <w:rFonts w:ascii="Segoe UI" w:hAnsi="Segoe UI" w:cs="Segoe UI"/>
          <w:noProof/>
          <w:color w:val="403B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9CDBD" wp14:editId="5B868F2B">
                <wp:simplePos x="0" y="0"/>
                <wp:positionH relativeFrom="column">
                  <wp:posOffset>1600200</wp:posOffset>
                </wp:positionH>
                <wp:positionV relativeFrom="paragraph">
                  <wp:posOffset>-3897630</wp:posOffset>
                </wp:positionV>
                <wp:extent cx="4191000" cy="482600"/>
                <wp:effectExtent l="0" t="0" r="0" b="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A774F" w14:textId="20E214FA" w:rsidR="0075280B" w:rsidRPr="0075280B" w:rsidRDefault="00867AB6" w:rsidP="002D6916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Kari Persen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kstboks 7" style="position:absolute;margin-left:126pt;margin-top:-306.9pt;width:330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" w14:anchorId="23E9CDBD">
                <v:textbox>
                  <w:txbxContent>
                    <w:p w:rsidRPr="0075280B" w:rsidR="0075280B" w:rsidP="002D6916" w:rsidRDefault="00867AB6" w14:paraId="628A774F" w14:textId="20E214FA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  <w:t>Kari Persen</w:t>
                      </w:r>
                    </w:p>
                  </w:txbxContent>
                </v:textbox>
              </v:shape>
            </w:pict>
          </mc:Fallback>
        </mc:AlternateContent>
      </w:r>
      <w:r w:rsidRPr="0075280B">
        <w:rPr>
          <w:rFonts w:ascii="Segoe UI" w:hAnsi="Segoe UI" w:cs="Segoe UI"/>
          <w:noProof/>
          <w:color w:val="403B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F57B6" wp14:editId="3744BAF5">
                <wp:simplePos x="0" y="0"/>
                <wp:positionH relativeFrom="column">
                  <wp:posOffset>1651000</wp:posOffset>
                </wp:positionH>
                <wp:positionV relativeFrom="paragraph">
                  <wp:posOffset>-6170930</wp:posOffset>
                </wp:positionV>
                <wp:extent cx="4191000" cy="4826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ED9A1" w14:textId="77777777" w:rsidR="0075280B" w:rsidRPr="0075280B" w:rsidRDefault="002B42D7" w:rsidP="002D6916">
                            <w:pPr>
                              <w:jc w:val="center"/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Hoppskole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kstboks 4" style="position:absolute;margin-left:130pt;margin-top:-485.9pt;width:330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" w14:anchorId="542F57B6">
                <v:textbox>
                  <w:txbxContent>
                    <w:p w:rsidRPr="0075280B" w:rsidR="0075280B" w:rsidP="002D6916" w:rsidRDefault="002B42D7" w14:paraId="7F3ED9A1" w14:textId="77777777">
                      <w:pPr>
                        <w:jc w:val="center"/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Segoe UI" w:hAnsi="Segoe UI" w:cs="Segoe UI"/>
                          <w:color w:val="1F3864" w:themeColor="accent1" w:themeShade="80"/>
                          <w:sz w:val="44"/>
                          <w:szCs w:val="44"/>
                        </w:rPr>
                        <w:t>Hoppskole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280B" w:rsidRPr="0075280B" w:rsidSect="00B92D19">
      <w:headerReference w:type="default" r:id="rId9"/>
      <w:footerReference w:type="default" r:id="rId10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95A2C" w14:textId="77777777" w:rsidR="00867AB6" w:rsidRDefault="00867AB6" w:rsidP="0075280B">
      <w:r>
        <w:separator/>
      </w:r>
    </w:p>
  </w:endnote>
  <w:endnote w:type="continuationSeparator" w:id="0">
    <w:p w14:paraId="58301081" w14:textId="77777777" w:rsidR="00867AB6" w:rsidRDefault="00867AB6" w:rsidP="0075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65"/>
      <w:gridCol w:w="3965"/>
      <w:gridCol w:w="3965"/>
    </w:tblGrid>
    <w:tr w:rsidR="32953D15" w14:paraId="3233EA50" w14:textId="77777777" w:rsidTr="32953D15">
      <w:trPr>
        <w:trHeight w:val="300"/>
      </w:trPr>
      <w:tc>
        <w:tcPr>
          <w:tcW w:w="3965" w:type="dxa"/>
        </w:tcPr>
        <w:p w14:paraId="4C7D2FF2" w14:textId="7CE5CC05" w:rsidR="32953D15" w:rsidRDefault="32953D15" w:rsidP="32953D15">
          <w:pPr>
            <w:pStyle w:val="Topptekst"/>
            <w:ind w:left="-115"/>
          </w:pPr>
        </w:p>
      </w:tc>
      <w:tc>
        <w:tcPr>
          <w:tcW w:w="3965" w:type="dxa"/>
        </w:tcPr>
        <w:p w14:paraId="69B02F8E" w14:textId="63C485B0" w:rsidR="32953D15" w:rsidRDefault="32953D15" w:rsidP="32953D15">
          <w:pPr>
            <w:pStyle w:val="Topptekst"/>
            <w:jc w:val="center"/>
          </w:pPr>
        </w:p>
      </w:tc>
      <w:tc>
        <w:tcPr>
          <w:tcW w:w="3965" w:type="dxa"/>
        </w:tcPr>
        <w:p w14:paraId="22C86E14" w14:textId="0DE763C9" w:rsidR="32953D15" w:rsidRDefault="32953D15" w:rsidP="32953D15">
          <w:pPr>
            <w:pStyle w:val="Topptekst"/>
            <w:ind w:right="-115"/>
            <w:jc w:val="right"/>
          </w:pPr>
        </w:p>
      </w:tc>
    </w:tr>
  </w:tbl>
  <w:p w14:paraId="50096162" w14:textId="16327A90" w:rsidR="32953D15" w:rsidRDefault="32953D15" w:rsidP="32953D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D383D" w14:textId="77777777" w:rsidR="00867AB6" w:rsidRDefault="00867AB6" w:rsidP="0075280B">
      <w:r>
        <w:separator/>
      </w:r>
    </w:p>
  </w:footnote>
  <w:footnote w:type="continuationSeparator" w:id="0">
    <w:p w14:paraId="37C983B8" w14:textId="77777777" w:rsidR="00867AB6" w:rsidRDefault="00867AB6" w:rsidP="0075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28853" w14:textId="77777777" w:rsidR="0075280B" w:rsidRDefault="0075280B" w:rsidP="0075280B">
    <w:pPr>
      <w:pStyle w:val="Tittel"/>
    </w:pPr>
    <w:r>
      <w:rPr>
        <w:noProof/>
      </w:rPr>
      <w:drawing>
        <wp:inline distT="0" distB="0" distL="0" distR="0" wp14:anchorId="1E51452D" wp14:editId="2ED7987B">
          <wp:extent cx="7560000" cy="10684800"/>
          <wp:effectExtent l="0" t="0" r="0" b="0"/>
          <wp:docPr id="3" name="Bilde 3" descr="Et bilde som inneholder tekst, skjermbilde, Font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, skjermbilde, Font, logo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F4B7C2" w14:textId="77777777" w:rsidR="0075280B" w:rsidRDefault="0075280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B6"/>
    <w:rsid w:val="002B42D7"/>
    <w:rsid w:val="002D6916"/>
    <w:rsid w:val="005838FA"/>
    <w:rsid w:val="006C7A88"/>
    <w:rsid w:val="0075280B"/>
    <w:rsid w:val="00867AB6"/>
    <w:rsid w:val="009028BB"/>
    <w:rsid w:val="00916142"/>
    <w:rsid w:val="00AA0867"/>
    <w:rsid w:val="00B92D19"/>
    <w:rsid w:val="00C2609B"/>
    <w:rsid w:val="00CC2978"/>
    <w:rsid w:val="00F90E36"/>
    <w:rsid w:val="329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39E9"/>
  <w15:chartTrackingRefBased/>
  <w15:docId w15:val="{5CF8CADF-FE9B-1D46-9AFC-932A9244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8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280B"/>
  </w:style>
  <w:style w:type="paragraph" w:styleId="Bunntekst">
    <w:name w:val="footer"/>
    <w:basedOn w:val="Normal"/>
    <w:link w:val="BunntekstTegn"/>
    <w:uiPriority w:val="99"/>
    <w:unhideWhenUsed/>
    <w:rsid w:val="007528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280B"/>
  </w:style>
  <w:style w:type="paragraph" w:styleId="Tittel">
    <w:name w:val="Title"/>
    <w:basedOn w:val="Normal"/>
    <w:next w:val="Normal"/>
    <w:link w:val="TittelTegn"/>
    <w:uiPriority w:val="10"/>
    <w:qFormat/>
    <w:rsid w:val="007528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nas/Downloads/NSF-Diplom-A4-mal-%20Hoppskol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c211-3185-4c10-9376-756ec55b2145" xsi:nil="true"/>
    <lcf76f155ced4ddcb4097134ff3c332f xmlns="28e562bc-798e-4739-bae6-9b029d58ddb0">
      <Terms xmlns="http://schemas.microsoft.com/office/infopath/2007/PartnerControls"/>
    </lcf76f155ced4ddcb4097134ff3c332f>
    <SharedWithUsers xmlns="3e53c211-3185-4c10-9376-756ec55b214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F729DF247864383D71C522B4EA4D2" ma:contentTypeVersion="15" ma:contentTypeDescription="Opprett et nytt dokument." ma:contentTypeScope="" ma:versionID="166e9c943a24138ca1b6d181f724c248">
  <xsd:schema xmlns:xsd="http://www.w3.org/2001/XMLSchema" xmlns:xs="http://www.w3.org/2001/XMLSchema" xmlns:p="http://schemas.microsoft.com/office/2006/metadata/properties" xmlns:ns2="28e562bc-798e-4739-bae6-9b029d58ddb0" xmlns:ns3="3e53c211-3185-4c10-9376-756ec55b2145" targetNamespace="http://schemas.microsoft.com/office/2006/metadata/properties" ma:root="true" ma:fieldsID="471c43d9736d26ac5298ca9888f8162b" ns2:_="" ns3:_="">
    <xsd:import namespace="28e562bc-798e-4739-bae6-9b029d58ddb0"/>
    <xsd:import namespace="3e53c211-3185-4c10-9376-756ec55b2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562bc-798e-4739-bae6-9b029d58d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7FD01-B54D-4087-8738-936431B6BF38}">
  <ds:schemaRefs>
    <ds:schemaRef ds:uri="http://schemas.microsoft.com/office/2006/metadata/properties"/>
    <ds:schemaRef ds:uri="http://schemas.microsoft.com/office/infopath/2007/PartnerControls"/>
    <ds:schemaRef ds:uri="3e53c211-3185-4c10-9376-756ec55b2145"/>
    <ds:schemaRef ds:uri="28e562bc-798e-4739-bae6-9b029d58ddb0"/>
  </ds:schemaRefs>
</ds:datastoreItem>
</file>

<file path=customXml/itemProps2.xml><?xml version="1.0" encoding="utf-8"?>
<ds:datastoreItem xmlns:ds="http://schemas.openxmlformats.org/officeDocument/2006/customXml" ds:itemID="{987B0D50-1000-484E-B11D-70B9567CF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562bc-798e-4739-bae6-9b029d58ddb0"/>
    <ds:schemaRef ds:uri="3e53c211-3185-4c10-9376-756ec55b2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A4584-496C-4807-8A1B-1A11EAE161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NSF-Diplom-A4-mal- Hoppskole.dotx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Karlsbakk, Jonas</cp:lastModifiedBy>
  <cp:revision>2</cp:revision>
  <dcterms:created xsi:type="dcterms:W3CDTF">2024-12-17T10:11:00Z</dcterms:created>
  <dcterms:modified xsi:type="dcterms:W3CDTF">2024-12-17T10:11:00Z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0x0101007FDF729DF247864383D71C522B4EA4D2</vt:lpwstr>
  </property>
  <property fmtid="{D5CDD505-2E9C-101B-9397-08002B2CF9AE}" pid="3" name="MediaServiceImageTags">
    <vt:lpwstr/>
  </property>
  <property fmtid="{D5CDD505-2E9C-101B-9397-08002B2CF9AE}" pid="4" name="Order">
    <vt:r8>3356400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